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5386"/>
        <w:gridCol w:w="1559"/>
        <w:gridCol w:w="1276"/>
        <w:gridCol w:w="1085"/>
      </w:tblGrid>
      <w:tr w:rsidR="00864434" w:rsidRPr="00230331" w14:paraId="7BF55272" w14:textId="77777777" w:rsidTr="00183119">
        <w:trPr>
          <w:trHeight w:val="246"/>
          <w:jc w:val="center"/>
        </w:trPr>
        <w:tc>
          <w:tcPr>
            <w:tcW w:w="97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42968" w14:textId="3B9C5E06" w:rsidR="00864434" w:rsidRPr="009F096C" w:rsidRDefault="00864434" w:rsidP="00183119">
            <w:pPr>
              <w:pStyle w:val="Heading1"/>
              <w:tabs>
                <w:tab w:val="left" w:pos="1598"/>
                <w:tab w:val="center" w:pos="5253"/>
                <w:tab w:val="left" w:pos="8640"/>
              </w:tabs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</w:pPr>
            <w:r w:rsidRPr="009F096C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 xml:space="preserve">FORM </w:t>
            </w:r>
            <w:r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>2</w:t>
            </w:r>
          </w:p>
        </w:tc>
      </w:tr>
      <w:tr w:rsidR="00864434" w:rsidRPr="00230331" w14:paraId="021861B3" w14:textId="77777777" w:rsidTr="00183119">
        <w:trPr>
          <w:trHeight w:val="246"/>
          <w:jc w:val="center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8CD30" w14:textId="76D681CD" w:rsidR="00864434" w:rsidRPr="009F096C" w:rsidRDefault="00864434" w:rsidP="00183119">
            <w:pPr>
              <w:pStyle w:val="Heading1"/>
              <w:tabs>
                <w:tab w:val="left" w:pos="1598"/>
                <w:tab w:val="center" w:pos="5253"/>
                <w:tab w:val="left" w:pos="8640"/>
              </w:tabs>
              <w:jc w:val="righ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64434">
              <w:rPr>
                <w:rFonts w:asciiTheme="minorHAnsi" w:hAnsiTheme="minorHAnsi"/>
                <w:color w:val="auto"/>
                <w:sz w:val="22"/>
                <w:szCs w:val="22"/>
              </w:rPr>
              <w:t>AMENDMENTS TO THE CSR DOCUMENT NUMBER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461F7" w14:textId="78F893C9" w:rsidR="00864434" w:rsidRPr="009F096C" w:rsidRDefault="00864434" w:rsidP="00183119">
            <w:pPr>
              <w:pStyle w:val="Heading1"/>
              <w:tabs>
                <w:tab w:val="left" w:pos="1598"/>
                <w:tab w:val="center" w:pos="5253"/>
                <w:tab w:val="left" w:pos="8640"/>
              </w:tabs>
              <w:jc w:val="left"/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EE4B2" w14:textId="202AD219" w:rsidR="00864434" w:rsidRPr="009F096C" w:rsidRDefault="00C63F21" w:rsidP="00183119">
            <w:pPr>
              <w:pStyle w:val="Heading1"/>
              <w:tabs>
                <w:tab w:val="left" w:pos="1598"/>
                <w:tab w:val="center" w:pos="5253"/>
                <w:tab w:val="left" w:pos="8640"/>
              </w:tabs>
              <w:jc w:val="left"/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>FOR THE VESSEL</w:t>
            </w:r>
            <w:r w:rsidR="00864434" w:rsidRPr="009F096C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 xml:space="preserve"> WITH</w:t>
            </w:r>
          </w:p>
        </w:tc>
      </w:tr>
      <w:tr w:rsidR="00864434" w:rsidRPr="00230331" w14:paraId="484CF297" w14:textId="77777777" w:rsidTr="00183119">
        <w:trPr>
          <w:trHeight w:val="285"/>
          <w:jc w:val="center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8CC1E" w14:textId="77777777" w:rsidR="00864434" w:rsidRPr="009F096C" w:rsidRDefault="00864434" w:rsidP="00183119">
            <w:pPr>
              <w:pStyle w:val="Heading1"/>
              <w:tabs>
                <w:tab w:val="left" w:pos="1598"/>
                <w:tab w:val="center" w:pos="5253"/>
                <w:tab w:val="left" w:pos="8640"/>
              </w:tabs>
              <w:jc w:val="right"/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</w:pPr>
            <w:r w:rsidRPr="009F096C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>IMO NUMBER: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B8EAA" w14:textId="4D6EE47F" w:rsidR="00864434" w:rsidRPr="009F096C" w:rsidRDefault="00864434" w:rsidP="00183119">
            <w:pPr>
              <w:pStyle w:val="Heading1"/>
              <w:tabs>
                <w:tab w:val="left" w:pos="1598"/>
                <w:tab w:val="center" w:pos="5253"/>
                <w:tab w:val="left" w:pos="8640"/>
              </w:tabs>
              <w:jc w:val="left"/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864434" w:rsidRPr="00230331" w14:paraId="59D68DE2" w14:textId="77777777" w:rsidTr="00183119">
        <w:trPr>
          <w:trHeight w:val="285"/>
          <w:jc w:val="center"/>
        </w:trPr>
        <w:tc>
          <w:tcPr>
            <w:tcW w:w="97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354BC" w14:textId="14BBF968" w:rsidR="00864434" w:rsidRPr="00230331" w:rsidRDefault="00864434" w:rsidP="00183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The amen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dments are shown in the table. </w:t>
            </w: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Indicate N/C for all items not being changed. Dates should be in the format dd/mm/yyyy.</w:t>
            </w:r>
          </w:p>
        </w:tc>
      </w:tr>
      <w:tr w:rsidR="00864434" w:rsidRPr="009F096C" w14:paraId="0C2087E4" w14:textId="77777777" w:rsidTr="00183119">
        <w:trPr>
          <w:trHeight w:val="68"/>
          <w:jc w:val="center"/>
        </w:trPr>
        <w:tc>
          <w:tcPr>
            <w:tcW w:w="9732" w:type="dxa"/>
            <w:gridSpan w:val="5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vAlign w:val="center"/>
          </w:tcPr>
          <w:p w14:paraId="170DEBEC" w14:textId="77777777" w:rsidR="00864434" w:rsidRPr="009F096C" w:rsidRDefault="00864434" w:rsidP="00183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0"/>
                <w:szCs w:val="10"/>
                <w:lang w:val="en-US"/>
              </w:rPr>
            </w:pPr>
          </w:p>
        </w:tc>
      </w:tr>
      <w:tr w:rsidR="00864434" w:rsidRPr="00230331" w14:paraId="33593AB9" w14:textId="77777777" w:rsidTr="00183119">
        <w:trPr>
          <w:trHeight w:val="285"/>
          <w:jc w:val="center"/>
        </w:trPr>
        <w:tc>
          <w:tcPr>
            <w:tcW w:w="9732" w:type="dxa"/>
            <w:gridSpan w:val="5"/>
            <w:tcBorders>
              <w:top w:val="single" w:sz="4" w:space="0" w:color="1F497D" w:themeColor="text2"/>
            </w:tcBorders>
            <w:vAlign w:val="center"/>
          </w:tcPr>
          <w:p w14:paraId="5709F06C" w14:textId="77777777" w:rsidR="00864434" w:rsidRPr="00230331" w:rsidRDefault="00864434" w:rsidP="001831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23033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INFORMATION</w:t>
            </w:r>
          </w:p>
        </w:tc>
      </w:tr>
      <w:tr w:rsidR="00864434" w:rsidRPr="00230331" w14:paraId="77D519DD" w14:textId="77777777" w:rsidTr="00864434">
        <w:trPr>
          <w:trHeight w:val="58"/>
          <w:jc w:val="center"/>
        </w:trPr>
        <w:tc>
          <w:tcPr>
            <w:tcW w:w="426" w:type="dxa"/>
          </w:tcPr>
          <w:p w14:paraId="012E9CBC" w14:textId="77777777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23033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386" w:type="dxa"/>
          </w:tcPr>
          <w:p w14:paraId="743F7D62" w14:textId="6A7131D9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This document applies from (date):</w:t>
            </w:r>
          </w:p>
        </w:tc>
        <w:tc>
          <w:tcPr>
            <w:tcW w:w="3920" w:type="dxa"/>
            <w:gridSpan w:val="3"/>
          </w:tcPr>
          <w:p w14:paraId="42BA156F" w14:textId="689636D7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864434" w:rsidRPr="00230331" w14:paraId="1734D389" w14:textId="77777777" w:rsidTr="00864434">
        <w:trPr>
          <w:trHeight w:val="58"/>
          <w:jc w:val="center"/>
        </w:trPr>
        <w:tc>
          <w:tcPr>
            <w:tcW w:w="426" w:type="dxa"/>
          </w:tcPr>
          <w:p w14:paraId="454E2B9F" w14:textId="77777777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23033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86" w:type="dxa"/>
          </w:tcPr>
          <w:p w14:paraId="62EC41CF" w14:textId="6E95DE1F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Flag State:</w:t>
            </w:r>
          </w:p>
        </w:tc>
        <w:tc>
          <w:tcPr>
            <w:tcW w:w="3920" w:type="dxa"/>
            <w:gridSpan w:val="3"/>
          </w:tcPr>
          <w:p w14:paraId="1CA5943E" w14:textId="65C2C9DE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1B798D0C" w14:textId="77777777" w:rsidTr="00864434">
        <w:trPr>
          <w:trHeight w:val="58"/>
          <w:jc w:val="center"/>
        </w:trPr>
        <w:tc>
          <w:tcPr>
            <w:tcW w:w="426" w:type="dxa"/>
          </w:tcPr>
          <w:p w14:paraId="60A3ED68" w14:textId="77777777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23033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86" w:type="dxa"/>
          </w:tcPr>
          <w:p w14:paraId="0BD7A94B" w14:textId="27609F88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Date of registration with the State indicated in 2:</w:t>
            </w:r>
          </w:p>
        </w:tc>
        <w:tc>
          <w:tcPr>
            <w:tcW w:w="3920" w:type="dxa"/>
            <w:gridSpan w:val="3"/>
          </w:tcPr>
          <w:p w14:paraId="6B86550C" w14:textId="7CC73BD6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864434" w:rsidRPr="00230331" w14:paraId="441F2352" w14:textId="77777777" w:rsidTr="00864434">
        <w:trPr>
          <w:trHeight w:val="58"/>
          <w:jc w:val="center"/>
        </w:trPr>
        <w:tc>
          <w:tcPr>
            <w:tcW w:w="426" w:type="dxa"/>
          </w:tcPr>
          <w:p w14:paraId="2124B730" w14:textId="77777777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23033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86" w:type="dxa"/>
          </w:tcPr>
          <w:p w14:paraId="18947E43" w14:textId="0F31857E" w:rsidR="00864434" w:rsidRPr="00230331" w:rsidRDefault="00C63F21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Name of vessel</w:t>
            </w:r>
            <w:r w:rsidR="00864434"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3920" w:type="dxa"/>
            <w:gridSpan w:val="3"/>
          </w:tcPr>
          <w:p w14:paraId="13BC914E" w14:textId="024F7A0E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24A484A7" w14:textId="77777777" w:rsidTr="00864434">
        <w:trPr>
          <w:trHeight w:val="58"/>
          <w:jc w:val="center"/>
        </w:trPr>
        <w:tc>
          <w:tcPr>
            <w:tcW w:w="426" w:type="dxa"/>
          </w:tcPr>
          <w:p w14:paraId="799ACD4A" w14:textId="77777777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23033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86" w:type="dxa"/>
          </w:tcPr>
          <w:p w14:paraId="42C27B2E" w14:textId="4DAA6857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Port of registration:</w:t>
            </w:r>
          </w:p>
        </w:tc>
        <w:tc>
          <w:tcPr>
            <w:tcW w:w="3920" w:type="dxa"/>
            <w:gridSpan w:val="3"/>
          </w:tcPr>
          <w:p w14:paraId="39FC71BF" w14:textId="3E0A218F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214753AB" w14:textId="77777777" w:rsidTr="00864434">
        <w:trPr>
          <w:trHeight w:val="185"/>
          <w:jc w:val="center"/>
        </w:trPr>
        <w:tc>
          <w:tcPr>
            <w:tcW w:w="426" w:type="dxa"/>
          </w:tcPr>
          <w:p w14:paraId="5681D375" w14:textId="77777777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23033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386" w:type="dxa"/>
          </w:tcPr>
          <w:p w14:paraId="2F9C85A0" w14:textId="77777777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Name of current registered owner(s):</w:t>
            </w:r>
          </w:p>
          <w:p w14:paraId="2ACC967A" w14:textId="22BF25F1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Registered address(es):</w:t>
            </w:r>
          </w:p>
        </w:tc>
        <w:tc>
          <w:tcPr>
            <w:tcW w:w="3920" w:type="dxa"/>
            <w:gridSpan w:val="3"/>
          </w:tcPr>
          <w:p w14:paraId="05B58F4E" w14:textId="25B646D1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2B1C8904" w14:textId="77777777" w:rsidTr="00864434">
        <w:trPr>
          <w:trHeight w:val="58"/>
          <w:jc w:val="center"/>
        </w:trPr>
        <w:tc>
          <w:tcPr>
            <w:tcW w:w="426" w:type="dxa"/>
          </w:tcPr>
          <w:p w14:paraId="486180AA" w14:textId="77777777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23033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386" w:type="dxa"/>
          </w:tcPr>
          <w:p w14:paraId="5F91E6C7" w14:textId="3D0F4E63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Registered owner identification number</w:t>
            </w:r>
          </w:p>
        </w:tc>
        <w:tc>
          <w:tcPr>
            <w:tcW w:w="3920" w:type="dxa"/>
            <w:gridSpan w:val="3"/>
          </w:tcPr>
          <w:p w14:paraId="7B4F4525" w14:textId="5CC77E90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16B9BFD4" w14:textId="77777777" w:rsidTr="00864434">
        <w:trPr>
          <w:trHeight w:val="86"/>
          <w:jc w:val="center"/>
        </w:trPr>
        <w:tc>
          <w:tcPr>
            <w:tcW w:w="426" w:type="dxa"/>
          </w:tcPr>
          <w:p w14:paraId="0AFEDBF2" w14:textId="77777777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23033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386" w:type="dxa"/>
          </w:tcPr>
          <w:p w14:paraId="6E488796" w14:textId="7ECBCD25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If applicable, name of current registered bareboat charterer(s):</w:t>
            </w:r>
          </w:p>
        </w:tc>
        <w:tc>
          <w:tcPr>
            <w:tcW w:w="3920" w:type="dxa"/>
            <w:gridSpan w:val="3"/>
          </w:tcPr>
          <w:p w14:paraId="6F86856E" w14:textId="6C4F54D1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1D74D8C4" w14:textId="77777777" w:rsidTr="00864434">
        <w:trPr>
          <w:trHeight w:val="80"/>
          <w:jc w:val="center"/>
        </w:trPr>
        <w:tc>
          <w:tcPr>
            <w:tcW w:w="426" w:type="dxa"/>
          </w:tcPr>
          <w:p w14:paraId="6F00ED06" w14:textId="77777777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23033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5386" w:type="dxa"/>
          </w:tcPr>
          <w:p w14:paraId="26E71674" w14:textId="77777777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Name of Company (International Safety Management):</w:t>
            </w:r>
          </w:p>
          <w:p w14:paraId="0A55169E" w14:textId="77777777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Registered address(es):</w:t>
            </w:r>
          </w:p>
          <w:p w14:paraId="01474483" w14:textId="7D5160E5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Address(es) of its safety management activities:</w:t>
            </w:r>
          </w:p>
        </w:tc>
        <w:tc>
          <w:tcPr>
            <w:tcW w:w="3920" w:type="dxa"/>
            <w:gridSpan w:val="3"/>
          </w:tcPr>
          <w:p w14:paraId="261C0EE9" w14:textId="3A75D574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7FF14F9B" w14:textId="77777777" w:rsidTr="00864434">
        <w:trPr>
          <w:trHeight w:val="58"/>
          <w:jc w:val="center"/>
        </w:trPr>
        <w:tc>
          <w:tcPr>
            <w:tcW w:w="426" w:type="dxa"/>
          </w:tcPr>
          <w:p w14:paraId="26AC8732" w14:textId="77777777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23033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386" w:type="dxa"/>
          </w:tcPr>
          <w:p w14:paraId="43CB5CE6" w14:textId="185095E0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Company identification number</w:t>
            </w:r>
          </w:p>
        </w:tc>
        <w:tc>
          <w:tcPr>
            <w:tcW w:w="3920" w:type="dxa"/>
            <w:gridSpan w:val="3"/>
          </w:tcPr>
          <w:p w14:paraId="6BB7A993" w14:textId="558AA2F9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09212C55" w14:textId="77777777" w:rsidTr="00864434">
        <w:trPr>
          <w:trHeight w:val="58"/>
          <w:jc w:val="center"/>
        </w:trPr>
        <w:tc>
          <w:tcPr>
            <w:tcW w:w="426" w:type="dxa"/>
          </w:tcPr>
          <w:p w14:paraId="6787DA07" w14:textId="77777777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23033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386" w:type="dxa"/>
          </w:tcPr>
          <w:p w14:paraId="61C42DF6" w14:textId="0957AAC8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Name of all classificati</w:t>
            </w:r>
            <w:r w:rsidR="00C63F2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on societies with which the vessel</w:t>
            </w: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is classed:</w:t>
            </w:r>
          </w:p>
        </w:tc>
        <w:tc>
          <w:tcPr>
            <w:tcW w:w="3920" w:type="dxa"/>
            <w:gridSpan w:val="3"/>
          </w:tcPr>
          <w:p w14:paraId="3E241407" w14:textId="429B1082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372EF54D" w14:textId="77777777" w:rsidTr="00864434">
        <w:trPr>
          <w:trHeight w:val="261"/>
          <w:jc w:val="center"/>
        </w:trPr>
        <w:tc>
          <w:tcPr>
            <w:tcW w:w="426" w:type="dxa"/>
          </w:tcPr>
          <w:p w14:paraId="58AE7FE9" w14:textId="77777777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23033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5386" w:type="dxa"/>
          </w:tcPr>
          <w:p w14:paraId="520C67A9" w14:textId="77777777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Administration/Government/Recognized Organization which issued Document of Compliance:</w:t>
            </w:r>
          </w:p>
          <w:p w14:paraId="4975C4C9" w14:textId="40F1959D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Body which carried out audit (if different):</w:t>
            </w:r>
          </w:p>
        </w:tc>
        <w:tc>
          <w:tcPr>
            <w:tcW w:w="3920" w:type="dxa"/>
            <w:gridSpan w:val="3"/>
          </w:tcPr>
          <w:p w14:paraId="460B364D" w14:textId="51D53433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49DFBD31" w14:textId="77777777" w:rsidTr="00864434">
        <w:trPr>
          <w:trHeight w:val="118"/>
          <w:jc w:val="center"/>
        </w:trPr>
        <w:tc>
          <w:tcPr>
            <w:tcW w:w="426" w:type="dxa"/>
          </w:tcPr>
          <w:p w14:paraId="1F854FD6" w14:textId="77777777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23033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5386" w:type="dxa"/>
          </w:tcPr>
          <w:p w14:paraId="5E0CE5CF" w14:textId="77777777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Administration/Government/Recognized Security Organization which issued Safety Management Certificate:</w:t>
            </w:r>
          </w:p>
          <w:p w14:paraId="3B2A72CD" w14:textId="2FD91DAD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Body which carried out audit (if different):</w:t>
            </w:r>
          </w:p>
        </w:tc>
        <w:tc>
          <w:tcPr>
            <w:tcW w:w="3920" w:type="dxa"/>
            <w:gridSpan w:val="3"/>
          </w:tcPr>
          <w:p w14:paraId="6682FAE3" w14:textId="7B4074B8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64B353D8" w14:textId="77777777" w:rsidTr="00864434">
        <w:trPr>
          <w:trHeight w:val="115"/>
          <w:jc w:val="center"/>
        </w:trPr>
        <w:tc>
          <w:tcPr>
            <w:tcW w:w="426" w:type="dxa"/>
          </w:tcPr>
          <w:p w14:paraId="2769DBC4" w14:textId="77777777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23033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5386" w:type="dxa"/>
          </w:tcPr>
          <w:p w14:paraId="2320B550" w14:textId="379ECED4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Administration/Government/Recognized Security Organization which issued International Ship Security Certificate:</w:t>
            </w:r>
          </w:p>
        </w:tc>
        <w:tc>
          <w:tcPr>
            <w:tcW w:w="3920" w:type="dxa"/>
            <w:gridSpan w:val="3"/>
          </w:tcPr>
          <w:p w14:paraId="38D88000" w14:textId="72CAC222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3C02DAB5" w14:textId="77777777" w:rsidTr="00864434">
        <w:trPr>
          <w:trHeight w:val="58"/>
          <w:jc w:val="center"/>
        </w:trPr>
        <w:tc>
          <w:tcPr>
            <w:tcW w:w="426" w:type="dxa"/>
          </w:tcPr>
          <w:p w14:paraId="4EA4691F" w14:textId="77777777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23033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5386" w:type="dxa"/>
          </w:tcPr>
          <w:p w14:paraId="1461BA6F" w14:textId="2EFE012D" w:rsidR="00864434" w:rsidRPr="00230331" w:rsidRDefault="00C63F21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Date on which the vessel</w:t>
            </w:r>
            <w:r w:rsidR="00864434"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ceased to be registered with the State indicated in 2:</w:t>
            </w:r>
          </w:p>
        </w:tc>
        <w:tc>
          <w:tcPr>
            <w:tcW w:w="3920" w:type="dxa"/>
            <w:gridSpan w:val="3"/>
          </w:tcPr>
          <w:p w14:paraId="0439E495" w14:textId="678685F7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3E5ADCD0" w14:textId="77777777" w:rsidTr="00864434">
        <w:trPr>
          <w:trHeight w:val="58"/>
          <w:jc w:val="center"/>
        </w:trPr>
        <w:tc>
          <w:tcPr>
            <w:tcW w:w="426" w:type="dxa"/>
            <w:tcBorders>
              <w:bottom w:val="single" w:sz="4" w:space="0" w:color="auto"/>
            </w:tcBorders>
          </w:tcPr>
          <w:p w14:paraId="548D1C88" w14:textId="77777777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23033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448C71E3" w14:textId="03005556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Remarks: (insert relevant information as appropriate)</w:t>
            </w:r>
          </w:p>
        </w:tc>
        <w:tc>
          <w:tcPr>
            <w:tcW w:w="3920" w:type="dxa"/>
            <w:gridSpan w:val="3"/>
            <w:tcBorders>
              <w:bottom w:val="single" w:sz="4" w:space="0" w:color="auto"/>
            </w:tcBorders>
          </w:tcPr>
          <w:p w14:paraId="5AF9DB31" w14:textId="2ECE3910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31166888" w14:textId="77777777" w:rsidTr="00183119">
        <w:trPr>
          <w:trHeight w:val="58"/>
          <w:jc w:val="center"/>
        </w:trPr>
        <w:tc>
          <w:tcPr>
            <w:tcW w:w="9732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3ED5F4A0" w14:textId="77777777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0"/>
                <w:szCs w:val="10"/>
                <w:lang w:val="en-US"/>
              </w:rPr>
            </w:pPr>
          </w:p>
        </w:tc>
      </w:tr>
      <w:tr w:rsidR="00864434" w:rsidRPr="00230331" w14:paraId="0EA9E356" w14:textId="77777777" w:rsidTr="00183119">
        <w:trPr>
          <w:trHeight w:val="58"/>
          <w:jc w:val="center"/>
        </w:trPr>
        <w:tc>
          <w:tcPr>
            <w:tcW w:w="97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4EB0B" w14:textId="77777777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  <w:r w:rsidRPr="00230331"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  <w:t>THIS IS TO CERTIFY THAT this record is correct in all respects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864434" w:rsidRPr="00230331" w14:paraId="4DDA91F2" w14:textId="77777777" w:rsidTr="00183119">
        <w:trPr>
          <w:trHeight w:val="58"/>
          <w:jc w:val="center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301A8" w14:textId="05BCB6EF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  <w:r w:rsidRPr="009F096C"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  <w:t>Is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  <w:t>sued by</w:t>
            </w:r>
            <w:r w:rsidRPr="009F096C"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E35257" w14:textId="25F496C4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4582B469" w14:textId="77777777" w:rsidTr="00183119">
        <w:trPr>
          <w:trHeight w:val="58"/>
          <w:jc w:val="center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DCF8C" w14:textId="77777777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  <w:r w:rsidRPr="009F096C"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  <w:t>Place &amp; date of issue: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B01781" w14:textId="3348AF67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62DB8995" w14:textId="77777777" w:rsidTr="00864434">
        <w:trPr>
          <w:trHeight w:val="590"/>
          <w:jc w:val="center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0066C" w14:textId="77777777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  <w:r w:rsidRPr="009F096C"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  <w:t>Signature of authorized person: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334C1" w14:textId="3689F5B8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CE2C60" w:rsidRPr="00230331" w14:paraId="2BC84E2D" w14:textId="77777777" w:rsidTr="00CE2C60">
        <w:trPr>
          <w:trHeight w:val="128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94B98B" w14:textId="295221CA" w:rsidR="00CE2C60" w:rsidRPr="009F096C" w:rsidRDefault="00CE2C60" w:rsidP="008644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  <w:r w:rsidRPr="009F096C"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  <w:t>This document was received by t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  <w:t>he vessel and attached to the vessel</w:t>
            </w:r>
            <w:r w:rsidRPr="009F096C"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  <w:t>’s CSR file on the following date: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34E40CB5" w14:textId="77777777" w:rsidR="00CE2C60" w:rsidRPr="009F096C" w:rsidRDefault="00CE2C60" w:rsidP="008644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CE2C60" w:rsidRPr="00230331" w14:paraId="3476F367" w14:textId="77777777" w:rsidTr="00CE2C60">
        <w:trPr>
          <w:trHeight w:val="598"/>
          <w:jc w:val="center"/>
        </w:trPr>
        <w:tc>
          <w:tcPr>
            <w:tcW w:w="97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7B4E48" w14:textId="77777777" w:rsidR="00CE2C60" w:rsidRPr="009F096C" w:rsidRDefault="00CE2C60" w:rsidP="008644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CE2C60" w:rsidRPr="00230331" w14:paraId="03194BF6" w14:textId="77777777" w:rsidTr="00AA48E9">
        <w:trPr>
          <w:trHeight w:val="246"/>
          <w:jc w:val="center"/>
        </w:trPr>
        <w:tc>
          <w:tcPr>
            <w:tcW w:w="97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20CFF" w14:textId="694241AE" w:rsidR="00CE2C60" w:rsidRPr="00CE2C60" w:rsidRDefault="00CE2C60" w:rsidP="008644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0"/>
                <w:lang w:val="en-US"/>
              </w:rPr>
            </w:pPr>
            <w:r w:rsidRPr="00CE2C60">
              <w:rPr>
                <w:rFonts w:asciiTheme="minorHAnsi" w:hAnsiTheme="minorHAnsi"/>
                <w:i/>
                <w:sz w:val="20"/>
                <w:lang w:val="en-US"/>
              </w:rPr>
              <w:t>Signature</w:t>
            </w:r>
          </w:p>
        </w:tc>
      </w:tr>
    </w:tbl>
    <w:p w14:paraId="314FCCB4" w14:textId="53E21DAA" w:rsidR="00864434" w:rsidRDefault="00864434" w:rsidP="008C3E2B">
      <w:pPr>
        <w:rPr>
          <w:rFonts w:asciiTheme="minorHAnsi" w:hAnsiTheme="minorHAnsi"/>
          <w:b/>
          <w:color w:val="000000"/>
          <w:sz w:val="20"/>
          <w:szCs w:val="20"/>
          <w:lang w:val="en-US"/>
        </w:rPr>
      </w:pPr>
    </w:p>
    <w:p w14:paraId="2498E909" w14:textId="77777777" w:rsidR="00864434" w:rsidRDefault="00864434">
      <w:pPr>
        <w:rPr>
          <w:rFonts w:asciiTheme="minorHAnsi" w:hAnsiTheme="minorHAnsi"/>
          <w:b/>
          <w:color w:val="000000"/>
          <w:sz w:val="20"/>
          <w:szCs w:val="20"/>
          <w:lang w:val="en-US"/>
        </w:rPr>
      </w:pPr>
      <w:r>
        <w:rPr>
          <w:rFonts w:asciiTheme="minorHAnsi" w:hAnsiTheme="minorHAnsi"/>
          <w:b/>
          <w:color w:val="000000"/>
          <w:sz w:val="20"/>
          <w:szCs w:val="20"/>
          <w:lang w:val="en-US"/>
        </w:rPr>
        <w:br w:type="page"/>
      </w:r>
    </w:p>
    <w:p w14:paraId="4B27E0A6" w14:textId="77777777" w:rsidR="009F096C" w:rsidRDefault="009F096C" w:rsidP="008C3E2B">
      <w:pPr>
        <w:rPr>
          <w:rFonts w:asciiTheme="minorHAnsi" w:hAnsiTheme="minorHAnsi"/>
          <w:b/>
          <w:color w:val="000000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2268"/>
        <w:gridCol w:w="1134"/>
        <w:gridCol w:w="425"/>
        <w:gridCol w:w="2361"/>
      </w:tblGrid>
      <w:tr w:rsidR="00864434" w:rsidRPr="00230331" w14:paraId="4B56767A" w14:textId="77777777" w:rsidTr="00183119">
        <w:trPr>
          <w:trHeight w:val="246"/>
          <w:jc w:val="center"/>
        </w:trPr>
        <w:tc>
          <w:tcPr>
            <w:tcW w:w="97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0BA43" w14:textId="6C4CF535" w:rsidR="00864434" w:rsidRPr="009F096C" w:rsidRDefault="00864434" w:rsidP="00183119">
            <w:pPr>
              <w:pStyle w:val="Heading1"/>
              <w:tabs>
                <w:tab w:val="left" w:pos="1598"/>
                <w:tab w:val="center" w:pos="5253"/>
                <w:tab w:val="left" w:pos="8640"/>
              </w:tabs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</w:pPr>
            <w:r w:rsidRPr="009F096C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 xml:space="preserve">FORM </w:t>
            </w:r>
            <w:r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>3</w:t>
            </w:r>
          </w:p>
        </w:tc>
      </w:tr>
      <w:tr w:rsidR="00864434" w:rsidRPr="00230331" w14:paraId="32BAA9BB" w14:textId="77777777" w:rsidTr="00183119">
        <w:trPr>
          <w:trHeight w:val="246"/>
          <w:jc w:val="center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C13DD" w14:textId="678B94C6" w:rsidR="00864434" w:rsidRPr="009F096C" w:rsidRDefault="00864434" w:rsidP="00183119">
            <w:pPr>
              <w:pStyle w:val="Heading1"/>
              <w:tabs>
                <w:tab w:val="left" w:pos="1598"/>
                <w:tab w:val="center" w:pos="5253"/>
                <w:tab w:val="left" w:pos="8640"/>
              </w:tabs>
              <w:jc w:val="righ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64434">
              <w:rPr>
                <w:rFonts w:asciiTheme="minorHAnsi" w:hAnsiTheme="minorHAnsi"/>
                <w:color w:val="auto"/>
                <w:sz w:val="22"/>
                <w:szCs w:val="22"/>
              </w:rPr>
              <w:t>INDEX OF AMENDMENTS TO CSR DOCUMENT NUMBER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2F48E" w14:textId="601F533B" w:rsidR="00864434" w:rsidRPr="009F096C" w:rsidRDefault="00864434" w:rsidP="00183119">
            <w:pPr>
              <w:pStyle w:val="Heading1"/>
              <w:tabs>
                <w:tab w:val="left" w:pos="1598"/>
                <w:tab w:val="center" w:pos="5253"/>
                <w:tab w:val="left" w:pos="8640"/>
              </w:tabs>
              <w:jc w:val="left"/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CBB4E" w14:textId="4492B52F" w:rsidR="00864434" w:rsidRPr="009F096C" w:rsidRDefault="00C63F21" w:rsidP="00183119">
            <w:pPr>
              <w:pStyle w:val="Heading1"/>
              <w:tabs>
                <w:tab w:val="left" w:pos="1598"/>
                <w:tab w:val="center" w:pos="5253"/>
                <w:tab w:val="left" w:pos="8640"/>
              </w:tabs>
              <w:jc w:val="left"/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>FOR THE VESSEL</w:t>
            </w:r>
            <w:r w:rsidR="00864434" w:rsidRPr="009F096C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 xml:space="preserve"> WITH</w:t>
            </w:r>
          </w:p>
        </w:tc>
      </w:tr>
      <w:tr w:rsidR="00864434" w:rsidRPr="00230331" w14:paraId="46052EC3" w14:textId="77777777" w:rsidTr="00183119">
        <w:trPr>
          <w:trHeight w:val="285"/>
          <w:jc w:val="center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E314B" w14:textId="77777777" w:rsidR="00864434" w:rsidRPr="009F096C" w:rsidRDefault="00864434" w:rsidP="00183119">
            <w:pPr>
              <w:pStyle w:val="Heading1"/>
              <w:tabs>
                <w:tab w:val="left" w:pos="1598"/>
                <w:tab w:val="center" w:pos="5253"/>
                <w:tab w:val="left" w:pos="8640"/>
              </w:tabs>
              <w:jc w:val="right"/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</w:pPr>
            <w:r w:rsidRPr="009F096C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>IMO NUMBER: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5D33A" w14:textId="308DF720" w:rsidR="00864434" w:rsidRPr="009F096C" w:rsidRDefault="00864434" w:rsidP="00183119">
            <w:pPr>
              <w:pStyle w:val="Heading1"/>
              <w:tabs>
                <w:tab w:val="left" w:pos="1598"/>
                <w:tab w:val="center" w:pos="5253"/>
                <w:tab w:val="left" w:pos="8640"/>
              </w:tabs>
              <w:jc w:val="left"/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864434" w:rsidRPr="00230331" w14:paraId="580B6268" w14:textId="77777777" w:rsidTr="00183119">
        <w:trPr>
          <w:trHeight w:val="285"/>
          <w:jc w:val="center"/>
        </w:trPr>
        <w:tc>
          <w:tcPr>
            <w:tcW w:w="97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FCEBF" w14:textId="635E8324" w:rsidR="00864434" w:rsidRPr="00230331" w:rsidRDefault="00864434" w:rsidP="00183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After this CSR document was issued, the following amendments to entries on the document have been made by the Company or the master</w:t>
            </w:r>
            <w:r w:rsidR="00C63F2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, have been attached to the vessel</w:t>
            </w: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’s CSR file and have been notified to the Administration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864434" w:rsidRPr="009F096C" w14:paraId="54E3776C" w14:textId="77777777" w:rsidTr="00183119">
        <w:trPr>
          <w:trHeight w:val="68"/>
          <w:jc w:val="center"/>
        </w:trPr>
        <w:tc>
          <w:tcPr>
            <w:tcW w:w="9732" w:type="dxa"/>
            <w:gridSpan w:val="5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vAlign w:val="center"/>
          </w:tcPr>
          <w:p w14:paraId="47CB14A2" w14:textId="77777777" w:rsidR="00864434" w:rsidRPr="009F096C" w:rsidRDefault="00864434" w:rsidP="00183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0"/>
                <w:szCs w:val="10"/>
                <w:lang w:val="en-US"/>
              </w:rPr>
            </w:pPr>
          </w:p>
        </w:tc>
      </w:tr>
      <w:tr w:rsidR="00864434" w:rsidRPr="00230331" w14:paraId="46105425" w14:textId="77777777" w:rsidTr="00864434">
        <w:trPr>
          <w:trHeight w:val="58"/>
          <w:jc w:val="center"/>
        </w:trPr>
        <w:tc>
          <w:tcPr>
            <w:tcW w:w="3544" w:type="dxa"/>
          </w:tcPr>
          <w:p w14:paraId="27B1CDC0" w14:textId="56FBADA7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Date of application of Amendments</w:t>
            </w:r>
          </w:p>
        </w:tc>
        <w:tc>
          <w:tcPr>
            <w:tcW w:w="3402" w:type="dxa"/>
            <w:gridSpan w:val="2"/>
          </w:tcPr>
          <w:p w14:paraId="6B2F0C73" w14:textId="39282FA1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Amendment to CSR Information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(2-15)</w:t>
            </w:r>
          </w:p>
        </w:tc>
        <w:tc>
          <w:tcPr>
            <w:tcW w:w="2786" w:type="dxa"/>
            <w:gridSpan w:val="2"/>
          </w:tcPr>
          <w:p w14:paraId="06FD7F7B" w14:textId="1FBCD85F" w:rsidR="00864434" w:rsidRPr="00864434" w:rsidRDefault="00864434" w:rsidP="00C63F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Date amendment form attached to the </w:t>
            </w:r>
            <w:r w:rsidR="00C63F2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vessel</w:t>
            </w:r>
            <w:r w:rsidRPr="00864434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’s CSR file</w:t>
            </w:r>
          </w:p>
        </w:tc>
      </w:tr>
      <w:tr w:rsidR="00864434" w:rsidRPr="00230331" w14:paraId="1EBB65D8" w14:textId="77777777" w:rsidTr="00864434">
        <w:trPr>
          <w:trHeight w:val="58"/>
          <w:jc w:val="center"/>
        </w:trPr>
        <w:tc>
          <w:tcPr>
            <w:tcW w:w="3544" w:type="dxa"/>
          </w:tcPr>
          <w:p w14:paraId="7B78EDB3" w14:textId="620051F0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2"/>
          </w:tcPr>
          <w:p w14:paraId="6943D932" w14:textId="2C37568E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gridSpan w:val="2"/>
          </w:tcPr>
          <w:p w14:paraId="6AF04607" w14:textId="213C9546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0BDBA5B0" w14:textId="77777777" w:rsidTr="00864434">
        <w:trPr>
          <w:trHeight w:val="58"/>
          <w:jc w:val="center"/>
        </w:trPr>
        <w:tc>
          <w:tcPr>
            <w:tcW w:w="3544" w:type="dxa"/>
          </w:tcPr>
          <w:p w14:paraId="163EC725" w14:textId="7BEADC3A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2"/>
          </w:tcPr>
          <w:p w14:paraId="016A8859" w14:textId="58637E23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gridSpan w:val="2"/>
          </w:tcPr>
          <w:p w14:paraId="6EFD70C2" w14:textId="4154418C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864434" w:rsidRPr="00230331" w14:paraId="2D94EC2E" w14:textId="77777777" w:rsidTr="00864434">
        <w:trPr>
          <w:trHeight w:val="58"/>
          <w:jc w:val="center"/>
        </w:trPr>
        <w:tc>
          <w:tcPr>
            <w:tcW w:w="3544" w:type="dxa"/>
          </w:tcPr>
          <w:p w14:paraId="046FFC7A" w14:textId="7071AE08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2"/>
          </w:tcPr>
          <w:p w14:paraId="573575E3" w14:textId="7EF74DD4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gridSpan w:val="2"/>
          </w:tcPr>
          <w:p w14:paraId="38F86DB1" w14:textId="7C0FA343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62FFA640" w14:textId="77777777" w:rsidTr="00864434">
        <w:trPr>
          <w:trHeight w:val="58"/>
          <w:jc w:val="center"/>
        </w:trPr>
        <w:tc>
          <w:tcPr>
            <w:tcW w:w="3544" w:type="dxa"/>
          </w:tcPr>
          <w:p w14:paraId="45356220" w14:textId="730F50A8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2"/>
          </w:tcPr>
          <w:p w14:paraId="2C022F0E" w14:textId="10F3C668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gridSpan w:val="2"/>
          </w:tcPr>
          <w:p w14:paraId="6AD40639" w14:textId="542E5806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490DDBBF" w14:textId="77777777" w:rsidTr="00864434">
        <w:trPr>
          <w:trHeight w:val="185"/>
          <w:jc w:val="center"/>
        </w:trPr>
        <w:tc>
          <w:tcPr>
            <w:tcW w:w="3544" w:type="dxa"/>
          </w:tcPr>
          <w:p w14:paraId="0499D4AC" w14:textId="7A1BF47F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2"/>
          </w:tcPr>
          <w:p w14:paraId="08FFB172" w14:textId="740EE2B3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gridSpan w:val="2"/>
          </w:tcPr>
          <w:p w14:paraId="54472972" w14:textId="2D9624CF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2C78DFAA" w14:textId="77777777" w:rsidTr="00864434">
        <w:trPr>
          <w:trHeight w:val="58"/>
          <w:jc w:val="center"/>
        </w:trPr>
        <w:tc>
          <w:tcPr>
            <w:tcW w:w="3544" w:type="dxa"/>
          </w:tcPr>
          <w:p w14:paraId="33B4065B" w14:textId="159D394B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2"/>
          </w:tcPr>
          <w:p w14:paraId="1C648DFA" w14:textId="42997EAB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gridSpan w:val="2"/>
          </w:tcPr>
          <w:p w14:paraId="58A77D25" w14:textId="1D7F9590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5A4C7007" w14:textId="77777777" w:rsidTr="00864434">
        <w:trPr>
          <w:trHeight w:val="86"/>
          <w:jc w:val="center"/>
        </w:trPr>
        <w:tc>
          <w:tcPr>
            <w:tcW w:w="3544" w:type="dxa"/>
          </w:tcPr>
          <w:p w14:paraId="3081A20A" w14:textId="3671C95C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2"/>
          </w:tcPr>
          <w:p w14:paraId="7832320C" w14:textId="169392C2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gridSpan w:val="2"/>
          </w:tcPr>
          <w:p w14:paraId="38B6DD16" w14:textId="4BABBD8C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194BED85" w14:textId="77777777" w:rsidTr="00864434">
        <w:trPr>
          <w:trHeight w:val="80"/>
          <w:jc w:val="center"/>
        </w:trPr>
        <w:tc>
          <w:tcPr>
            <w:tcW w:w="3544" w:type="dxa"/>
          </w:tcPr>
          <w:p w14:paraId="4172B0FB" w14:textId="04BD5987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2"/>
          </w:tcPr>
          <w:p w14:paraId="407FF37F" w14:textId="1E8F9113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gridSpan w:val="2"/>
          </w:tcPr>
          <w:p w14:paraId="07AD2AB4" w14:textId="4646A0B1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77DE7F4C" w14:textId="77777777" w:rsidTr="00864434">
        <w:trPr>
          <w:trHeight w:val="58"/>
          <w:jc w:val="center"/>
        </w:trPr>
        <w:tc>
          <w:tcPr>
            <w:tcW w:w="3544" w:type="dxa"/>
          </w:tcPr>
          <w:p w14:paraId="10E3CEA7" w14:textId="208889A2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2"/>
          </w:tcPr>
          <w:p w14:paraId="0E7B8D26" w14:textId="4221AA21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gridSpan w:val="2"/>
          </w:tcPr>
          <w:p w14:paraId="34E2B24A" w14:textId="6F20386D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1EFD25AF" w14:textId="77777777" w:rsidTr="00864434">
        <w:trPr>
          <w:trHeight w:val="58"/>
          <w:jc w:val="center"/>
        </w:trPr>
        <w:tc>
          <w:tcPr>
            <w:tcW w:w="3544" w:type="dxa"/>
          </w:tcPr>
          <w:p w14:paraId="2DC66C37" w14:textId="44B01563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2"/>
          </w:tcPr>
          <w:p w14:paraId="30323925" w14:textId="07864274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gridSpan w:val="2"/>
          </w:tcPr>
          <w:p w14:paraId="11C71F01" w14:textId="3114D6EE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6D68CCE5" w14:textId="77777777" w:rsidTr="00864434">
        <w:trPr>
          <w:trHeight w:val="261"/>
          <w:jc w:val="center"/>
        </w:trPr>
        <w:tc>
          <w:tcPr>
            <w:tcW w:w="3544" w:type="dxa"/>
          </w:tcPr>
          <w:p w14:paraId="709B6684" w14:textId="7EFF194C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2"/>
          </w:tcPr>
          <w:p w14:paraId="0E08BBCE" w14:textId="27A84F83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gridSpan w:val="2"/>
          </w:tcPr>
          <w:p w14:paraId="001980A4" w14:textId="3231481D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61164CB7" w14:textId="77777777" w:rsidTr="00864434">
        <w:trPr>
          <w:trHeight w:val="118"/>
          <w:jc w:val="center"/>
        </w:trPr>
        <w:tc>
          <w:tcPr>
            <w:tcW w:w="3544" w:type="dxa"/>
          </w:tcPr>
          <w:p w14:paraId="68896BAB" w14:textId="7808BA91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2"/>
          </w:tcPr>
          <w:p w14:paraId="109766E6" w14:textId="41F89213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gridSpan w:val="2"/>
          </w:tcPr>
          <w:p w14:paraId="1B532DF2" w14:textId="1B7A681B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379AF342" w14:textId="77777777" w:rsidTr="00864434">
        <w:trPr>
          <w:trHeight w:val="115"/>
          <w:jc w:val="center"/>
        </w:trPr>
        <w:tc>
          <w:tcPr>
            <w:tcW w:w="3544" w:type="dxa"/>
          </w:tcPr>
          <w:p w14:paraId="2F8A0457" w14:textId="1AC5254E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2"/>
          </w:tcPr>
          <w:p w14:paraId="5CD53ABF" w14:textId="11D1054D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gridSpan w:val="2"/>
          </w:tcPr>
          <w:p w14:paraId="7B3B939D" w14:textId="01EA3A73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3C7C57A1" w14:textId="77777777" w:rsidTr="00864434">
        <w:trPr>
          <w:trHeight w:val="58"/>
          <w:jc w:val="center"/>
        </w:trPr>
        <w:tc>
          <w:tcPr>
            <w:tcW w:w="3544" w:type="dxa"/>
          </w:tcPr>
          <w:p w14:paraId="4E730351" w14:textId="4875E620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2"/>
          </w:tcPr>
          <w:p w14:paraId="2D531A30" w14:textId="425B6D1E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gridSpan w:val="2"/>
          </w:tcPr>
          <w:p w14:paraId="68205C28" w14:textId="1834F303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4C228F16" w14:textId="77777777" w:rsidTr="00864434">
        <w:trPr>
          <w:trHeight w:val="58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093A80F3" w14:textId="00E90D04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2471AC5E" w14:textId="1648C638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gridSpan w:val="2"/>
            <w:tcBorders>
              <w:bottom w:val="single" w:sz="4" w:space="0" w:color="auto"/>
            </w:tcBorders>
          </w:tcPr>
          <w:p w14:paraId="37EE4D91" w14:textId="6E0A2560" w:rsidR="00864434" w:rsidRPr="009F096C" w:rsidRDefault="00864434" w:rsidP="008644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64434" w:rsidRPr="00230331" w14:paraId="54B2CD38" w14:textId="77777777" w:rsidTr="00183119">
        <w:trPr>
          <w:trHeight w:val="58"/>
          <w:jc w:val="center"/>
        </w:trPr>
        <w:tc>
          <w:tcPr>
            <w:tcW w:w="9732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64D82FE8" w14:textId="77777777" w:rsidR="00864434" w:rsidRPr="00230331" w:rsidRDefault="00864434" w:rsidP="008644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0"/>
                <w:szCs w:val="10"/>
                <w:lang w:val="en-US"/>
              </w:rPr>
            </w:pPr>
          </w:p>
        </w:tc>
      </w:tr>
      <w:tr w:rsidR="00864434" w:rsidRPr="00230331" w14:paraId="0D2B9E37" w14:textId="77777777" w:rsidTr="00183119">
        <w:trPr>
          <w:trHeight w:val="58"/>
          <w:jc w:val="center"/>
        </w:trPr>
        <w:tc>
          <w:tcPr>
            <w:tcW w:w="97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D7AC3" w14:textId="01B70F54" w:rsidR="00864434" w:rsidRPr="00864434" w:rsidRDefault="00864434" w:rsidP="008644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NOTE:</w:t>
            </w:r>
            <w:r w:rsidRPr="00864434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 If more amendments are issued than allowed for in the above table, add copies of this table as Appendices to this page.  Such Appendices should b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e numbered from 1 and upwards. </w:t>
            </w:r>
            <w:r w:rsidRPr="00864434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When relevant, indicate, as follows:  </w:t>
            </w:r>
          </w:p>
          <w:p w14:paraId="6A77B36F" w14:textId="71F84E90" w:rsidR="00864434" w:rsidRPr="00864434" w:rsidRDefault="00864434" w:rsidP="00985F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864434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Appendix no </w:t>
            </w:r>
            <w:bookmarkStart w:id="0" w:name="_GoBack"/>
            <w:bookmarkEnd w:id="0"/>
            <w:r w:rsidR="00985F3E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           </w:t>
            </w:r>
            <w:r w:rsidRPr="00864434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864434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has been added to this page.</w:t>
            </w:r>
          </w:p>
        </w:tc>
      </w:tr>
    </w:tbl>
    <w:p w14:paraId="056C4D26" w14:textId="77777777" w:rsidR="009F096C" w:rsidRPr="00230331" w:rsidRDefault="009F096C" w:rsidP="008C3E2B">
      <w:pPr>
        <w:rPr>
          <w:rFonts w:asciiTheme="minorHAnsi" w:hAnsiTheme="minorHAnsi"/>
          <w:b/>
          <w:color w:val="000000"/>
          <w:sz w:val="20"/>
          <w:szCs w:val="20"/>
          <w:lang w:val="en-US"/>
        </w:rPr>
      </w:pPr>
    </w:p>
    <w:sectPr w:rsidR="009F096C" w:rsidRPr="00230331" w:rsidSect="009F096C">
      <w:headerReference w:type="default" r:id="rId7"/>
      <w:footerReference w:type="default" r:id="rId8"/>
      <w:pgSz w:w="11906" w:h="16838" w:code="9"/>
      <w:pgMar w:top="851" w:right="1274" w:bottom="993" w:left="616" w:header="709" w:footer="467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9BF85" w14:textId="77777777" w:rsidR="00A905AD" w:rsidRDefault="00A905AD">
      <w:r>
        <w:separator/>
      </w:r>
    </w:p>
  </w:endnote>
  <w:endnote w:type="continuationSeparator" w:id="0">
    <w:p w14:paraId="3A6661F6" w14:textId="77777777" w:rsidR="00A905AD" w:rsidRDefault="00A9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9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  <w:gridCol w:w="3118"/>
      <w:gridCol w:w="1559"/>
    </w:tblGrid>
    <w:tr w:rsidR="00230331" w14:paraId="0C512A22" w14:textId="77777777" w:rsidTr="00230331">
      <w:trPr>
        <w:jc w:val="center"/>
      </w:trPr>
      <w:tc>
        <w:tcPr>
          <w:tcW w:w="4287" w:type="dxa"/>
        </w:tcPr>
        <w:p w14:paraId="6AF94D3D" w14:textId="1491B6DF" w:rsidR="00230331" w:rsidRDefault="00230331" w:rsidP="00C63F21">
          <w:pPr>
            <w:pStyle w:val="Header"/>
            <w:jc w:val="both"/>
          </w:pPr>
          <w:r>
            <w:rPr>
              <w:rFonts w:ascii="Calibri" w:hAnsi="Calibri" w:cs="Calibri"/>
              <w:sz w:val="18"/>
              <w:szCs w:val="18"/>
            </w:rPr>
            <w:t>P</w:t>
          </w:r>
          <w:r w:rsidR="00C63F21">
            <w:rPr>
              <w:rFonts w:ascii="Calibri" w:hAnsi="Calibri" w:cs="Calibri"/>
              <w:sz w:val="18"/>
              <w:szCs w:val="18"/>
            </w:rPr>
            <w:t>PR01-F20</w:t>
          </w:r>
          <w:r>
            <w:rPr>
              <w:rFonts w:ascii="Calibri" w:hAnsi="Calibri" w:cs="Calibri"/>
              <w:sz w:val="18"/>
              <w:szCs w:val="18"/>
            </w:rPr>
            <w:t xml:space="preserve"> – CSR</w:t>
          </w:r>
          <w:r w:rsidR="00975170">
            <w:rPr>
              <w:rFonts w:ascii="Calibri" w:hAnsi="Calibri" w:cs="Calibri"/>
              <w:sz w:val="18"/>
              <w:szCs w:val="18"/>
            </w:rPr>
            <w:t xml:space="preserve"> </w:t>
          </w:r>
          <w:proofErr w:type="spellStart"/>
          <w:r w:rsidR="00975170">
            <w:rPr>
              <w:rFonts w:ascii="Calibri" w:hAnsi="Calibri" w:cs="Calibri"/>
              <w:sz w:val="18"/>
              <w:szCs w:val="18"/>
            </w:rPr>
            <w:t>Application</w:t>
          </w:r>
          <w:proofErr w:type="spellEnd"/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proofErr w:type="spellStart"/>
          <w:r>
            <w:rPr>
              <w:rFonts w:ascii="Calibri" w:hAnsi="Calibri" w:cs="Calibri"/>
              <w:sz w:val="18"/>
              <w:szCs w:val="18"/>
            </w:rPr>
            <w:t>Form</w:t>
          </w:r>
          <w:proofErr w:type="spellEnd"/>
        </w:p>
      </w:tc>
      <w:tc>
        <w:tcPr>
          <w:tcW w:w="3118" w:type="dxa"/>
        </w:tcPr>
        <w:p w14:paraId="79151797" w14:textId="29DD8628" w:rsidR="00230331" w:rsidRDefault="00230331" w:rsidP="00230331">
          <w:pPr>
            <w:pStyle w:val="Header"/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>
            <w:rPr>
              <w:rFonts w:ascii="Calibri" w:hAnsi="Calibri" w:cs="Calibri"/>
              <w:sz w:val="18"/>
              <w:szCs w:val="18"/>
            </w:rPr>
            <w:t>.0</w:t>
          </w:r>
          <w:r w:rsidR="00C63F21">
            <w:rPr>
              <w:rFonts w:ascii="Calibri" w:hAnsi="Calibri" w:cs="Calibri"/>
              <w:sz w:val="18"/>
              <w:szCs w:val="18"/>
            </w:rPr>
            <w:t>1</w:t>
          </w:r>
        </w:p>
      </w:tc>
      <w:tc>
        <w:tcPr>
          <w:tcW w:w="1559" w:type="dxa"/>
        </w:tcPr>
        <w:p w14:paraId="3936F491" w14:textId="43B78034" w:rsidR="00230331" w:rsidRDefault="00230331" w:rsidP="00230331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985F3E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SECTIONPAGES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985F3E">
            <w:rPr>
              <w:rFonts w:ascii="Calibri" w:hAnsi="Calibri" w:cs="Calibri"/>
              <w:noProof/>
              <w:sz w:val="18"/>
              <w:szCs w:val="18"/>
            </w:rPr>
            <w:t>2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4D414D30" w14:textId="77777777" w:rsidR="00AB22C2" w:rsidRDefault="00AB2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084F9" w14:textId="77777777" w:rsidR="00A905AD" w:rsidRDefault="00A905AD">
      <w:r>
        <w:separator/>
      </w:r>
    </w:p>
  </w:footnote>
  <w:footnote w:type="continuationSeparator" w:id="0">
    <w:p w14:paraId="056A3340" w14:textId="77777777" w:rsidR="00A905AD" w:rsidRDefault="00A90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67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5283"/>
      <w:gridCol w:w="2551"/>
    </w:tblGrid>
    <w:tr w:rsidR="00230331" w14:paraId="7A9FD8D9" w14:textId="77777777" w:rsidTr="00FF27D6">
      <w:tc>
        <w:tcPr>
          <w:tcW w:w="1839" w:type="dxa"/>
        </w:tcPr>
        <w:p w14:paraId="6B9BDCEB" w14:textId="77777777" w:rsidR="00230331" w:rsidRDefault="00230331" w:rsidP="00230331">
          <w:pPr>
            <w:pStyle w:val="Header"/>
            <w:jc w:val="both"/>
          </w:pPr>
          <w:r>
            <w:rPr>
              <w:noProof/>
              <w:lang w:val="en-US"/>
            </w:rPr>
            <w:drawing>
              <wp:inline distT="0" distB="0" distL="0" distR="0" wp14:anchorId="614EF1CB" wp14:editId="2C9EE76B">
                <wp:extent cx="703580" cy="575945"/>
                <wp:effectExtent l="0" t="0" r="1270" b="0"/>
                <wp:docPr id="25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</w:tcPr>
        <w:p w14:paraId="55772479" w14:textId="635FA28D" w:rsidR="00230331" w:rsidRDefault="009F096C" w:rsidP="00230331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66EBD85B" wp14:editId="00D812CC">
                <wp:extent cx="1706880" cy="631190"/>
                <wp:effectExtent l="0" t="0" r="7620" b="0"/>
                <wp:docPr id="6" name="Picture 6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14:paraId="56BF0E99" w14:textId="77777777" w:rsidR="00230331" w:rsidRDefault="00230331" w:rsidP="00230331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784DA0E5" wp14:editId="552275E3">
                <wp:extent cx="1078230" cy="575945"/>
                <wp:effectExtent l="0" t="0" r="7620" b="0"/>
                <wp:docPr id="27" name="Picture 27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BDBE0E" w14:textId="77777777" w:rsidR="00230331" w:rsidRDefault="00230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D3286"/>
    <w:multiLevelType w:val="hybridMultilevel"/>
    <w:tmpl w:val="7F9E6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73"/>
    <w:rsid w:val="000040D1"/>
    <w:rsid w:val="00013152"/>
    <w:rsid w:val="00013CEB"/>
    <w:rsid w:val="00035532"/>
    <w:rsid w:val="00051F27"/>
    <w:rsid w:val="00056075"/>
    <w:rsid w:val="000567F1"/>
    <w:rsid w:val="0008016F"/>
    <w:rsid w:val="000827C1"/>
    <w:rsid w:val="000A679C"/>
    <w:rsid w:val="000C29DC"/>
    <w:rsid w:val="000E4DCE"/>
    <w:rsid w:val="00100298"/>
    <w:rsid w:val="00102524"/>
    <w:rsid w:val="0011231A"/>
    <w:rsid w:val="001131B2"/>
    <w:rsid w:val="00154D53"/>
    <w:rsid w:val="00175C20"/>
    <w:rsid w:val="00186EEB"/>
    <w:rsid w:val="00193AF2"/>
    <w:rsid w:val="001C436F"/>
    <w:rsid w:val="00215CC6"/>
    <w:rsid w:val="00230331"/>
    <w:rsid w:val="00237E93"/>
    <w:rsid w:val="002469EF"/>
    <w:rsid w:val="0025505B"/>
    <w:rsid w:val="002905A9"/>
    <w:rsid w:val="002A72DA"/>
    <w:rsid w:val="002B584F"/>
    <w:rsid w:val="002C43A1"/>
    <w:rsid w:val="002F36BF"/>
    <w:rsid w:val="00317432"/>
    <w:rsid w:val="00332A1A"/>
    <w:rsid w:val="00360073"/>
    <w:rsid w:val="003B123F"/>
    <w:rsid w:val="003C0261"/>
    <w:rsid w:val="003C55ED"/>
    <w:rsid w:val="003D3230"/>
    <w:rsid w:val="00417953"/>
    <w:rsid w:val="004502AF"/>
    <w:rsid w:val="004760AE"/>
    <w:rsid w:val="00476F79"/>
    <w:rsid w:val="00481545"/>
    <w:rsid w:val="0049002F"/>
    <w:rsid w:val="00491862"/>
    <w:rsid w:val="00492B7D"/>
    <w:rsid w:val="00496DBB"/>
    <w:rsid w:val="004D3B57"/>
    <w:rsid w:val="004F7E14"/>
    <w:rsid w:val="00505EFF"/>
    <w:rsid w:val="00543F4C"/>
    <w:rsid w:val="00545DBA"/>
    <w:rsid w:val="0054772B"/>
    <w:rsid w:val="0055577F"/>
    <w:rsid w:val="005869D5"/>
    <w:rsid w:val="005C36F7"/>
    <w:rsid w:val="005D0F21"/>
    <w:rsid w:val="00607F53"/>
    <w:rsid w:val="006543E5"/>
    <w:rsid w:val="006B5CAB"/>
    <w:rsid w:val="006E3014"/>
    <w:rsid w:val="007036DD"/>
    <w:rsid w:val="00753C1A"/>
    <w:rsid w:val="00755C92"/>
    <w:rsid w:val="00787733"/>
    <w:rsid w:val="00796424"/>
    <w:rsid w:val="007C0D96"/>
    <w:rsid w:val="007C4669"/>
    <w:rsid w:val="007D427F"/>
    <w:rsid w:val="008354AA"/>
    <w:rsid w:val="00851BE2"/>
    <w:rsid w:val="00864434"/>
    <w:rsid w:val="00866649"/>
    <w:rsid w:val="00874152"/>
    <w:rsid w:val="008C2899"/>
    <w:rsid w:val="008C3E2B"/>
    <w:rsid w:val="008F71BC"/>
    <w:rsid w:val="009276DC"/>
    <w:rsid w:val="00927A57"/>
    <w:rsid w:val="00964E14"/>
    <w:rsid w:val="00975170"/>
    <w:rsid w:val="00985F3E"/>
    <w:rsid w:val="009A22DE"/>
    <w:rsid w:val="009C3C40"/>
    <w:rsid w:val="009F096C"/>
    <w:rsid w:val="009F7184"/>
    <w:rsid w:val="00A04C38"/>
    <w:rsid w:val="00A0581B"/>
    <w:rsid w:val="00A17EBA"/>
    <w:rsid w:val="00A610A8"/>
    <w:rsid w:val="00A759D6"/>
    <w:rsid w:val="00A905AD"/>
    <w:rsid w:val="00AA138A"/>
    <w:rsid w:val="00AB22C2"/>
    <w:rsid w:val="00AC7209"/>
    <w:rsid w:val="00AF1711"/>
    <w:rsid w:val="00AF360D"/>
    <w:rsid w:val="00B41146"/>
    <w:rsid w:val="00B42C3F"/>
    <w:rsid w:val="00B724BB"/>
    <w:rsid w:val="00B80EC6"/>
    <w:rsid w:val="00B826A1"/>
    <w:rsid w:val="00B847B2"/>
    <w:rsid w:val="00BE518D"/>
    <w:rsid w:val="00BE6DE6"/>
    <w:rsid w:val="00BF1EAD"/>
    <w:rsid w:val="00C3521E"/>
    <w:rsid w:val="00C3649E"/>
    <w:rsid w:val="00C457E0"/>
    <w:rsid w:val="00C63F21"/>
    <w:rsid w:val="00C651B9"/>
    <w:rsid w:val="00C8670C"/>
    <w:rsid w:val="00C91D07"/>
    <w:rsid w:val="00CA1E08"/>
    <w:rsid w:val="00CE23BA"/>
    <w:rsid w:val="00CE2C60"/>
    <w:rsid w:val="00CF6072"/>
    <w:rsid w:val="00D009CE"/>
    <w:rsid w:val="00D10ADF"/>
    <w:rsid w:val="00D2379F"/>
    <w:rsid w:val="00D277BB"/>
    <w:rsid w:val="00D341F5"/>
    <w:rsid w:val="00D42BDA"/>
    <w:rsid w:val="00D5423A"/>
    <w:rsid w:val="00D76F61"/>
    <w:rsid w:val="00D77748"/>
    <w:rsid w:val="00DA2A2A"/>
    <w:rsid w:val="00DB185D"/>
    <w:rsid w:val="00DE4B81"/>
    <w:rsid w:val="00E23451"/>
    <w:rsid w:val="00E36DEA"/>
    <w:rsid w:val="00E70034"/>
    <w:rsid w:val="00E71C2B"/>
    <w:rsid w:val="00EA3F70"/>
    <w:rsid w:val="00ED589D"/>
    <w:rsid w:val="00F01E1B"/>
    <w:rsid w:val="00F03143"/>
    <w:rsid w:val="00F21BF1"/>
    <w:rsid w:val="00F267DA"/>
    <w:rsid w:val="00F31BA1"/>
    <w:rsid w:val="00F357BE"/>
    <w:rsid w:val="00F449C4"/>
    <w:rsid w:val="00F501EB"/>
    <w:rsid w:val="00F57BBA"/>
    <w:rsid w:val="00F66FE1"/>
    <w:rsid w:val="00F71A51"/>
    <w:rsid w:val="00F73234"/>
    <w:rsid w:val="00F740F7"/>
    <w:rsid w:val="00F74903"/>
    <w:rsid w:val="00F774E4"/>
    <w:rsid w:val="00F86F7F"/>
    <w:rsid w:val="00F969D6"/>
    <w:rsid w:val="00FB0679"/>
    <w:rsid w:val="00FB553D"/>
    <w:rsid w:val="00FC0E67"/>
    <w:rsid w:val="00FF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85DADE"/>
  <w15:docId w15:val="{DD6C7683-319E-4229-82D0-89EEDF73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A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32A1A"/>
    <w:pPr>
      <w:keepNext/>
      <w:jc w:val="center"/>
      <w:outlineLvl w:val="0"/>
    </w:pPr>
    <w:rPr>
      <w:rFonts w:ascii="Arial" w:hAnsi="Arial"/>
      <w:b/>
      <w:color w:val="0000FF"/>
      <w:sz w:val="28"/>
      <w:szCs w:val="20"/>
    </w:rPr>
  </w:style>
  <w:style w:type="paragraph" w:styleId="Heading2">
    <w:name w:val="heading 2"/>
    <w:basedOn w:val="Normal"/>
    <w:next w:val="Normal"/>
    <w:qFormat/>
    <w:rsid w:val="00332A1A"/>
    <w:pPr>
      <w:keepNext/>
      <w:jc w:val="center"/>
      <w:outlineLvl w:val="1"/>
    </w:pPr>
    <w:rPr>
      <w:rFonts w:ascii="Arial" w:hAnsi="Arial"/>
      <w:i/>
      <w:color w:val="0000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32A1A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332A1A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FC0E6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57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7BBA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501EB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6EEB"/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230331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SON%20AND%20CHRIS\Desktop\19.01.11\GENERAL%201\BULLETINS\BULLET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BULLETIN</Template>
  <TotalTime>39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barbados maritime ship register</vt:lpstr>
    </vt:vector>
  </TitlesOfParts>
  <Company>barbadosmaritime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barbados maritime ship register</dc:title>
  <dc:creator>ALISON AND CHRIS</dc:creator>
  <cp:lastModifiedBy>kasapena.mk@gmail.com</cp:lastModifiedBy>
  <cp:revision>16</cp:revision>
  <cp:lastPrinted>2015-07-17T17:15:00Z</cp:lastPrinted>
  <dcterms:created xsi:type="dcterms:W3CDTF">2020-11-12T09:07:00Z</dcterms:created>
  <dcterms:modified xsi:type="dcterms:W3CDTF">2025-08-23T15:54:00Z</dcterms:modified>
</cp:coreProperties>
</file>